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984346" w14:textId="6694C02F" w:rsidR="00D34E52" w:rsidRPr="00615DBB" w:rsidRDefault="00FF3779" w:rsidP="00615DBB">
      <w:pPr>
        <w:pStyle w:val="Otsikko1"/>
      </w:pPr>
      <w:r>
        <w:t>RESERÄKNING FÖR UTSKOTTENS SAKKUNNIGA 202</w:t>
      </w:r>
      <w:r w:rsidR="003B76F3">
        <w:t>5</w:t>
      </w:r>
      <w:r>
        <w:br/>
      </w:r>
    </w:p>
    <w:tbl>
      <w:tblPr>
        <w:tblStyle w:val="TaulukkoRuudukko"/>
        <w:tblW w:w="0" w:type="auto"/>
        <w:tblInd w:w="-5" w:type="dxa"/>
        <w:tblLook w:val="04A0" w:firstRow="1" w:lastRow="0" w:firstColumn="1" w:lastColumn="0" w:noHBand="0" w:noVBand="1"/>
      </w:tblPr>
      <w:tblGrid>
        <w:gridCol w:w="3686"/>
        <w:gridCol w:w="5947"/>
      </w:tblGrid>
      <w:tr w:rsidR="005A157E" w14:paraId="1BC86366" w14:textId="77777777" w:rsidTr="00A30285">
        <w:trPr>
          <w:tblHeader/>
        </w:trPr>
        <w:tc>
          <w:tcPr>
            <w:tcW w:w="3686" w:type="dxa"/>
            <w:tcMar>
              <w:top w:w="57" w:type="dxa"/>
              <w:bottom w:w="57" w:type="dxa"/>
            </w:tcMar>
            <w:vAlign w:val="bottom"/>
          </w:tcPr>
          <w:p w14:paraId="6359CF9C" w14:textId="77777777" w:rsidR="005A157E" w:rsidRPr="00B0455C" w:rsidRDefault="005A157E" w:rsidP="00B0455C">
            <w:pPr>
              <w:pStyle w:val="tunnistetiedot"/>
              <w:rPr>
                <w:b/>
                <w:bCs/>
              </w:rPr>
            </w:pPr>
          </w:p>
        </w:tc>
        <w:tc>
          <w:tcPr>
            <w:tcW w:w="5947" w:type="dxa"/>
            <w:tcMar>
              <w:top w:w="57" w:type="dxa"/>
              <w:bottom w:w="57" w:type="dxa"/>
            </w:tcMar>
            <w:vAlign w:val="bottom"/>
          </w:tcPr>
          <w:p w14:paraId="077E8531" w14:textId="77777777" w:rsidR="005A157E" w:rsidRPr="00B0455C" w:rsidRDefault="00D7403D" w:rsidP="00B0455C">
            <w:pPr>
              <w:pStyle w:val="tunnistetiedot"/>
              <w:rPr>
                <w:b/>
                <w:bCs/>
              </w:rPr>
            </w:pPr>
            <w:r>
              <w:rPr>
                <w:b/>
              </w:rPr>
              <w:t>Resenär</w:t>
            </w:r>
          </w:p>
        </w:tc>
      </w:tr>
      <w:tr w:rsidR="005258E1" w14:paraId="05054441" w14:textId="77777777" w:rsidTr="00A30285">
        <w:tc>
          <w:tcPr>
            <w:tcW w:w="3686" w:type="dxa"/>
            <w:tcMar>
              <w:top w:w="57" w:type="dxa"/>
              <w:bottom w:w="57" w:type="dxa"/>
            </w:tcMar>
            <w:vAlign w:val="bottom"/>
          </w:tcPr>
          <w:p w14:paraId="7199F52D" w14:textId="77777777" w:rsidR="005258E1" w:rsidRDefault="00D7403D" w:rsidP="00B0455C">
            <w:pPr>
              <w:pStyle w:val="tunnistetiedot"/>
            </w:pPr>
            <w:r>
              <w:t>Namn:</w:t>
            </w:r>
          </w:p>
        </w:tc>
        <w:tc>
          <w:tcPr>
            <w:tcW w:w="5947" w:type="dxa"/>
            <w:tcMar>
              <w:top w:w="57" w:type="dxa"/>
              <w:bottom w:w="57" w:type="dxa"/>
            </w:tcMar>
            <w:vAlign w:val="bottom"/>
          </w:tcPr>
          <w:p w14:paraId="3A5FB73C" w14:textId="77777777" w:rsidR="005258E1" w:rsidRPr="00A30285" w:rsidRDefault="00F62EC4" w:rsidP="00B0455C">
            <w:pPr>
              <w:pStyle w:val="tunnistetiedot"/>
            </w:pPr>
            <w:r>
              <w:fldChar w:fldCharType="begin" w:fldLock="1">
                <w:ffData>
                  <w:name w:val="Teksti21"/>
                  <w:enabled/>
                  <w:calcOnExit w:val="0"/>
                  <w:textInput/>
                </w:ffData>
              </w:fldChar>
            </w:r>
            <w:bookmarkStart w:id="0" w:name="Teksti21"/>
            <w:r>
              <w:instrText xml:space="preserve"> FORMTEXT </w:instrText>
            </w:r>
            <w:r>
              <w:fldChar w:fldCharType="separate"/>
            </w:r>
            <w:r>
              <w:t>     </w:t>
            </w:r>
            <w:r>
              <w:fldChar w:fldCharType="end"/>
            </w:r>
            <w:bookmarkEnd w:id="0"/>
          </w:p>
        </w:tc>
      </w:tr>
      <w:tr w:rsidR="00D7403D" w14:paraId="5EF409DA" w14:textId="77777777" w:rsidTr="00A30285">
        <w:tc>
          <w:tcPr>
            <w:tcW w:w="3686" w:type="dxa"/>
            <w:tcMar>
              <w:top w:w="57" w:type="dxa"/>
              <w:bottom w:w="57" w:type="dxa"/>
            </w:tcMar>
            <w:vAlign w:val="bottom"/>
          </w:tcPr>
          <w:p w14:paraId="361821B8" w14:textId="77777777" w:rsidR="00D7403D" w:rsidRDefault="00D7403D" w:rsidP="00B0455C">
            <w:pPr>
              <w:pStyle w:val="tunnistetiedot"/>
            </w:pPr>
            <w:r>
              <w:t>Personbeteckning:</w:t>
            </w:r>
          </w:p>
        </w:tc>
        <w:tc>
          <w:tcPr>
            <w:tcW w:w="5947" w:type="dxa"/>
            <w:tcMar>
              <w:top w:w="57" w:type="dxa"/>
              <w:bottom w:w="57" w:type="dxa"/>
            </w:tcMar>
            <w:vAlign w:val="bottom"/>
          </w:tcPr>
          <w:p w14:paraId="56D25AD9" w14:textId="77777777" w:rsidR="00D7403D" w:rsidRPr="00A30285" w:rsidRDefault="00F62EC4" w:rsidP="00B0455C">
            <w:pPr>
              <w:pStyle w:val="tunnistetiedot"/>
            </w:pPr>
            <w:r>
              <w:fldChar w:fldCharType="begin" w:fldLock="1">
                <w:ffData>
                  <w:name w:val="Teksti22"/>
                  <w:enabled/>
                  <w:calcOnExit w:val="0"/>
                  <w:textInput/>
                </w:ffData>
              </w:fldChar>
            </w:r>
            <w:bookmarkStart w:id="1" w:name="Teksti22"/>
            <w:r>
              <w:instrText xml:space="preserve"> FORMTEXT </w:instrText>
            </w:r>
            <w:r>
              <w:fldChar w:fldCharType="separate"/>
            </w:r>
            <w:r>
              <w:t>     </w:t>
            </w:r>
            <w:r>
              <w:fldChar w:fldCharType="end"/>
            </w:r>
            <w:bookmarkEnd w:id="1"/>
          </w:p>
        </w:tc>
      </w:tr>
      <w:tr w:rsidR="005258E1" w14:paraId="7F9B6C81" w14:textId="77777777" w:rsidTr="00A30285">
        <w:tc>
          <w:tcPr>
            <w:tcW w:w="3686" w:type="dxa"/>
            <w:tcMar>
              <w:top w:w="57" w:type="dxa"/>
              <w:bottom w:w="57" w:type="dxa"/>
            </w:tcMar>
            <w:vAlign w:val="bottom"/>
          </w:tcPr>
          <w:p w14:paraId="532AD3ED" w14:textId="77777777" w:rsidR="005258E1" w:rsidRDefault="00D7403D" w:rsidP="00B0455C">
            <w:pPr>
              <w:pStyle w:val="tunnistetiedot"/>
            </w:pPr>
            <w:r>
              <w:t>Adress:</w:t>
            </w:r>
          </w:p>
        </w:tc>
        <w:tc>
          <w:tcPr>
            <w:tcW w:w="5947" w:type="dxa"/>
            <w:tcMar>
              <w:top w:w="57" w:type="dxa"/>
              <w:bottom w:w="57" w:type="dxa"/>
            </w:tcMar>
            <w:vAlign w:val="bottom"/>
          </w:tcPr>
          <w:p w14:paraId="2D10FBDF" w14:textId="77777777" w:rsidR="005258E1" w:rsidRPr="00A30285" w:rsidRDefault="00F62EC4" w:rsidP="00B0455C">
            <w:pPr>
              <w:pStyle w:val="tunnistetiedot"/>
            </w:pPr>
            <w:r>
              <w:fldChar w:fldCharType="begin" w:fldLock="1">
                <w:ffData>
                  <w:name w:val="Teksti23"/>
                  <w:enabled/>
                  <w:calcOnExit w:val="0"/>
                  <w:textInput/>
                </w:ffData>
              </w:fldChar>
            </w:r>
            <w:bookmarkStart w:id="2" w:name="Teksti23"/>
            <w:r>
              <w:instrText xml:space="preserve"> FORMTEXT </w:instrText>
            </w:r>
            <w:r>
              <w:fldChar w:fldCharType="separate"/>
            </w:r>
            <w:r>
              <w:t>     </w:t>
            </w:r>
            <w:r>
              <w:fldChar w:fldCharType="end"/>
            </w:r>
            <w:bookmarkEnd w:id="2"/>
          </w:p>
        </w:tc>
      </w:tr>
      <w:tr w:rsidR="005258E1" w14:paraId="38301AFD" w14:textId="77777777" w:rsidTr="00A30285">
        <w:tc>
          <w:tcPr>
            <w:tcW w:w="3686" w:type="dxa"/>
            <w:tcMar>
              <w:top w:w="57" w:type="dxa"/>
              <w:bottom w:w="57" w:type="dxa"/>
            </w:tcMar>
            <w:vAlign w:val="bottom"/>
          </w:tcPr>
          <w:p w14:paraId="089E908B" w14:textId="77777777" w:rsidR="005258E1" w:rsidRDefault="00D7403D" w:rsidP="00B0455C">
            <w:pPr>
              <w:pStyle w:val="tunnistetiedot"/>
            </w:pPr>
            <w:r>
              <w:t>E-post och/eller telefon:</w:t>
            </w:r>
          </w:p>
        </w:tc>
        <w:tc>
          <w:tcPr>
            <w:tcW w:w="5947" w:type="dxa"/>
            <w:tcMar>
              <w:top w:w="57" w:type="dxa"/>
              <w:bottom w:w="57" w:type="dxa"/>
            </w:tcMar>
            <w:vAlign w:val="bottom"/>
          </w:tcPr>
          <w:p w14:paraId="461BEBC1" w14:textId="77777777" w:rsidR="005258E1" w:rsidRPr="00A30285" w:rsidRDefault="00F62EC4" w:rsidP="00B0455C">
            <w:pPr>
              <w:pStyle w:val="tunnistetiedot"/>
            </w:pPr>
            <w:r>
              <w:fldChar w:fldCharType="begin" w:fldLock="1">
                <w:ffData>
                  <w:name w:val="Teksti24"/>
                  <w:enabled/>
                  <w:calcOnExit w:val="0"/>
                  <w:textInput/>
                </w:ffData>
              </w:fldChar>
            </w:r>
            <w:bookmarkStart w:id="3" w:name="Teksti24"/>
            <w:r>
              <w:instrText xml:space="preserve"> FORMTEXT </w:instrText>
            </w:r>
            <w:r>
              <w:fldChar w:fldCharType="separate"/>
            </w:r>
            <w:r>
              <w:t>     </w:t>
            </w:r>
            <w:r>
              <w:fldChar w:fldCharType="end"/>
            </w:r>
            <w:bookmarkEnd w:id="3"/>
          </w:p>
        </w:tc>
      </w:tr>
      <w:tr w:rsidR="005258E1" w14:paraId="3A72E966" w14:textId="77777777" w:rsidTr="00A30285">
        <w:tc>
          <w:tcPr>
            <w:tcW w:w="3686" w:type="dxa"/>
            <w:tcMar>
              <w:top w:w="57" w:type="dxa"/>
              <w:bottom w:w="57" w:type="dxa"/>
            </w:tcMar>
            <w:vAlign w:val="bottom"/>
          </w:tcPr>
          <w:p w14:paraId="28882784" w14:textId="77777777" w:rsidR="005258E1" w:rsidRDefault="00D7403D" w:rsidP="00B0455C">
            <w:pPr>
              <w:pStyle w:val="tunnistetiedot"/>
            </w:pPr>
            <w:r>
              <w:t>Bankkonto (IBAN):</w:t>
            </w:r>
          </w:p>
        </w:tc>
        <w:tc>
          <w:tcPr>
            <w:tcW w:w="5947" w:type="dxa"/>
            <w:tcMar>
              <w:top w:w="57" w:type="dxa"/>
              <w:bottom w:w="57" w:type="dxa"/>
            </w:tcMar>
            <w:vAlign w:val="bottom"/>
          </w:tcPr>
          <w:p w14:paraId="0A60B0FF" w14:textId="77777777" w:rsidR="005258E1" w:rsidRPr="00A30285" w:rsidRDefault="00F62EC4" w:rsidP="00B0455C">
            <w:pPr>
              <w:pStyle w:val="tunnistetiedot"/>
            </w:pPr>
            <w:r>
              <w:fldChar w:fldCharType="begin" w:fldLock="1">
                <w:ffData>
                  <w:name w:val="Teksti25"/>
                  <w:enabled/>
                  <w:calcOnExit w:val="0"/>
                  <w:textInput/>
                </w:ffData>
              </w:fldChar>
            </w:r>
            <w:bookmarkStart w:id="4" w:name="Teksti25"/>
            <w:r>
              <w:instrText xml:space="preserve"> FORMTEXT </w:instrText>
            </w:r>
            <w:r>
              <w:fldChar w:fldCharType="separate"/>
            </w:r>
            <w:r>
              <w:t>     </w:t>
            </w:r>
            <w:r>
              <w:fldChar w:fldCharType="end"/>
            </w:r>
            <w:bookmarkEnd w:id="4"/>
          </w:p>
        </w:tc>
      </w:tr>
      <w:tr w:rsidR="00D7403D" w14:paraId="77890F87" w14:textId="77777777" w:rsidTr="00A30285">
        <w:tc>
          <w:tcPr>
            <w:tcW w:w="3686" w:type="dxa"/>
            <w:tcMar>
              <w:top w:w="57" w:type="dxa"/>
              <w:bottom w:w="57" w:type="dxa"/>
            </w:tcMar>
            <w:vAlign w:val="bottom"/>
          </w:tcPr>
          <w:p w14:paraId="6570C1D3" w14:textId="77777777" w:rsidR="00D7403D" w:rsidRDefault="00D7403D" w:rsidP="00B0455C">
            <w:pPr>
              <w:pStyle w:val="tunnistetiedot"/>
            </w:pPr>
            <w:r>
              <w:t>BIC:</w:t>
            </w:r>
          </w:p>
        </w:tc>
        <w:tc>
          <w:tcPr>
            <w:tcW w:w="5947" w:type="dxa"/>
            <w:tcMar>
              <w:top w:w="57" w:type="dxa"/>
              <w:bottom w:w="57" w:type="dxa"/>
            </w:tcMar>
            <w:vAlign w:val="bottom"/>
          </w:tcPr>
          <w:p w14:paraId="31C89857" w14:textId="77777777" w:rsidR="00D7403D" w:rsidRPr="00A30285" w:rsidRDefault="00F62EC4" w:rsidP="00B0455C">
            <w:pPr>
              <w:pStyle w:val="tunnistetiedot"/>
            </w:pPr>
            <w:r>
              <w:fldChar w:fldCharType="begin" w:fldLock="1">
                <w:ffData>
                  <w:name w:val="Teksti26"/>
                  <w:enabled/>
                  <w:calcOnExit w:val="0"/>
                  <w:textInput/>
                </w:ffData>
              </w:fldChar>
            </w:r>
            <w:bookmarkStart w:id="5" w:name="Teksti26"/>
            <w:r>
              <w:instrText xml:space="preserve"> FORMTEXT </w:instrText>
            </w:r>
            <w:r>
              <w:fldChar w:fldCharType="separate"/>
            </w:r>
            <w:r>
              <w:t>     </w:t>
            </w:r>
            <w:r>
              <w:fldChar w:fldCharType="end"/>
            </w:r>
            <w:bookmarkEnd w:id="5"/>
          </w:p>
        </w:tc>
      </w:tr>
      <w:tr w:rsidR="004B761D" w14:paraId="33DEE475" w14:textId="77777777" w:rsidTr="00A30285">
        <w:tc>
          <w:tcPr>
            <w:tcW w:w="3686" w:type="dxa"/>
            <w:tcMar>
              <w:top w:w="57" w:type="dxa"/>
              <w:bottom w:w="57" w:type="dxa"/>
            </w:tcMar>
            <w:vAlign w:val="bottom"/>
          </w:tcPr>
          <w:p w14:paraId="6025AAA6" w14:textId="77777777" w:rsidR="004B761D" w:rsidRPr="00B0455C" w:rsidRDefault="004B761D" w:rsidP="00B0455C">
            <w:pPr>
              <w:pStyle w:val="tunnistetiedot"/>
              <w:rPr>
                <w:b/>
                <w:bCs/>
              </w:rPr>
            </w:pPr>
          </w:p>
        </w:tc>
        <w:tc>
          <w:tcPr>
            <w:tcW w:w="5947" w:type="dxa"/>
            <w:tcMar>
              <w:top w:w="57" w:type="dxa"/>
              <w:bottom w:w="57" w:type="dxa"/>
            </w:tcMar>
            <w:vAlign w:val="bottom"/>
          </w:tcPr>
          <w:p w14:paraId="20107ED8" w14:textId="77777777" w:rsidR="004B761D" w:rsidRPr="00B0455C" w:rsidRDefault="00580BEE" w:rsidP="00B0455C">
            <w:pPr>
              <w:pStyle w:val="tunnistetiedot"/>
              <w:rPr>
                <w:b/>
                <w:bCs/>
              </w:rPr>
            </w:pPr>
            <w:r>
              <w:rPr>
                <w:b/>
              </w:rPr>
              <w:t>Resa</w:t>
            </w:r>
          </w:p>
        </w:tc>
      </w:tr>
      <w:tr w:rsidR="004B761D" w14:paraId="6D7AD530" w14:textId="77777777" w:rsidTr="00A30285">
        <w:tc>
          <w:tcPr>
            <w:tcW w:w="3686" w:type="dxa"/>
            <w:tcMar>
              <w:top w:w="57" w:type="dxa"/>
              <w:bottom w:w="57" w:type="dxa"/>
            </w:tcMar>
            <w:vAlign w:val="bottom"/>
          </w:tcPr>
          <w:p w14:paraId="08EF3AFE" w14:textId="77777777" w:rsidR="004B761D" w:rsidRDefault="00580BEE" w:rsidP="00B0455C">
            <w:pPr>
              <w:pStyle w:val="tunnistetiedot"/>
            </w:pPr>
            <w:r>
              <w:t>Syftet med resan:</w:t>
            </w:r>
          </w:p>
        </w:tc>
        <w:tc>
          <w:tcPr>
            <w:tcW w:w="5947" w:type="dxa"/>
            <w:tcMar>
              <w:top w:w="57" w:type="dxa"/>
              <w:bottom w:w="57" w:type="dxa"/>
            </w:tcMar>
            <w:vAlign w:val="bottom"/>
          </w:tcPr>
          <w:p w14:paraId="5CB6D79F" w14:textId="77777777" w:rsidR="004B761D" w:rsidRPr="00A30285" w:rsidRDefault="00C75C27" w:rsidP="00B0455C">
            <w:pPr>
              <w:pStyle w:val="tunnistetiedot"/>
            </w:pPr>
            <w:r>
              <w:fldChar w:fldCharType="begin" w:fldLock="1">
                <w:ffData>
                  <w:name w:val="Teksti27"/>
                  <w:enabled/>
                  <w:calcOnExit w:val="0"/>
                  <w:textInput/>
                </w:ffData>
              </w:fldChar>
            </w:r>
            <w:bookmarkStart w:id="6" w:name="Teksti27"/>
            <w:r>
              <w:instrText xml:space="preserve"> FORMTEXT </w:instrText>
            </w:r>
            <w:r>
              <w:fldChar w:fldCharType="separate"/>
            </w:r>
            <w:r>
              <w:t>     </w:t>
            </w:r>
            <w:r>
              <w:fldChar w:fldCharType="end"/>
            </w:r>
            <w:bookmarkEnd w:id="6"/>
          </w:p>
        </w:tc>
      </w:tr>
      <w:tr w:rsidR="004B761D" w14:paraId="1F53D86B" w14:textId="77777777" w:rsidTr="00A30285">
        <w:tc>
          <w:tcPr>
            <w:tcW w:w="3686" w:type="dxa"/>
            <w:tcMar>
              <w:top w:w="57" w:type="dxa"/>
              <w:bottom w:w="57" w:type="dxa"/>
            </w:tcMar>
            <w:vAlign w:val="bottom"/>
          </w:tcPr>
          <w:p w14:paraId="1C5177E5" w14:textId="77777777" w:rsidR="004B761D" w:rsidRDefault="00580BEE" w:rsidP="00B0455C">
            <w:pPr>
              <w:pStyle w:val="tunnistetiedot"/>
            </w:pPr>
            <w:r>
              <w:t>Datum och klockslag för avresan:</w:t>
            </w:r>
          </w:p>
        </w:tc>
        <w:tc>
          <w:tcPr>
            <w:tcW w:w="5947" w:type="dxa"/>
            <w:tcMar>
              <w:top w:w="57" w:type="dxa"/>
              <w:bottom w:w="57" w:type="dxa"/>
            </w:tcMar>
            <w:vAlign w:val="bottom"/>
          </w:tcPr>
          <w:p w14:paraId="7C713D91" w14:textId="77777777" w:rsidR="004B761D" w:rsidRPr="00A30285" w:rsidRDefault="00A43055" w:rsidP="00B0455C">
            <w:pPr>
              <w:pStyle w:val="tunnistetiedot"/>
            </w:pPr>
            <w:r>
              <w:fldChar w:fldCharType="begin" w:fldLock="1">
                <w:ffData>
                  <w:name w:val="Teksti8"/>
                  <w:enabled/>
                  <w:calcOnExit w:val="0"/>
                  <w:textInput/>
                </w:ffData>
              </w:fldChar>
            </w:r>
            <w:bookmarkStart w:id="7" w:name="Teksti8"/>
            <w:r>
              <w:instrText xml:space="preserve"> FORMTEXT </w:instrText>
            </w:r>
            <w:r>
              <w:fldChar w:fldCharType="separate"/>
            </w:r>
            <w:r>
              <w:t>     </w:t>
            </w:r>
            <w:r>
              <w:fldChar w:fldCharType="end"/>
            </w:r>
            <w:bookmarkEnd w:id="7"/>
          </w:p>
        </w:tc>
      </w:tr>
      <w:tr w:rsidR="004B761D" w14:paraId="3F3C5BE7" w14:textId="77777777" w:rsidTr="00A30285">
        <w:tc>
          <w:tcPr>
            <w:tcW w:w="3686" w:type="dxa"/>
            <w:tcMar>
              <w:top w:w="57" w:type="dxa"/>
              <w:bottom w:w="57" w:type="dxa"/>
            </w:tcMar>
            <w:vAlign w:val="bottom"/>
          </w:tcPr>
          <w:p w14:paraId="6EA23458" w14:textId="77777777" w:rsidR="004B761D" w:rsidRPr="004B761D" w:rsidRDefault="001D52AE" w:rsidP="00B0455C">
            <w:pPr>
              <w:pStyle w:val="tunnistetiedot"/>
            </w:pPr>
            <w:r>
              <w:t>Datum för returresan och klockslag för återkomsten:</w:t>
            </w:r>
          </w:p>
        </w:tc>
        <w:tc>
          <w:tcPr>
            <w:tcW w:w="5947" w:type="dxa"/>
            <w:tcMar>
              <w:top w:w="57" w:type="dxa"/>
              <w:bottom w:w="57" w:type="dxa"/>
            </w:tcMar>
            <w:vAlign w:val="bottom"/>
          </w:tcPr>
          <w:p w14:paraId="5FBF0C01" w14:textId="77777777" w:rsidR="004B761D" w:rsidRPr="00A30285" w:rsidRDefault="00A43055" w:rsidP="00B0455C">
            <w:pPr>
              <w:pStyle w:val="tunnistetiedot"/>
            </w:pPr>
            <w:r>
              <w:fldChar w:fldCharType="begin" w:fldLock="1">
                <w:ffData>
                  <w:name w:val="Teksti9"/>
                  <w:enabled/>
                  <w:calcOnExit w:val="0"/>
                  <w:textInput/>
                </w:ffData>
              </w:fldChar>
            </w:r>
            <w:bookmarkStart w:id="8" w:name="Teksti9"/>
            <w:r>
              <w:instrText xml:space="preserve"> FORMTEXT </w:instrText>
            </w:r>
            <w:r>
              <w:fldChar w:fldCharType="separate"/>
            </w:r>
            <w:r>
              <w:t>     </w:t>
            </w:r>
            <w:r>
              <w:fldChar w:fldCharType="end"/>
            </w:r>
            <w:bookmarkEnd w:id="8"/>
          </w:p>
        </w:tc>
      </w:tr>
      <w:tr w:rsidR="00580BEE" w14:paraId="1C0E67CF" w14:textId="77777777" w:rsidTr="00A30285">
        <w:tc>
          <w:tcPr>
            <w:tcW w:w="3686" w:type="dxa"/>
            <w:tcMar>
              <w:top w:w="57" w:type="dxa"/>
              <w:bottom w:w="57" w:type="dxa"/>
            </w:tcMar>
            <w:vAlign w:val="bottom"/>
          </w:tcPr>
          <w:p w14:paraId="099E8915" w14:textId="77777777" w:rsidR="00580BEE" w:rsidRDefault="001D52AE" w:rsidP="00B0455C">
            <w:pPr>
              <w:pStyle w:val="tunnistetiedot"/>
            </w:pPr>
            <w:r>
              <w:t>Resrutt (varifrån–vart):</w:t>
            </w:r>
          </w:p>
        </w:tc>
        <w:tc>
          <w:tcPr>
            <w:tcW w:w="5947" w:type="dxa"/>
            <w:tcMar>
              <w:top w:w="57" w:type="dxa"/>
              <w:bottom w:w="57" w:type="dxa"/>
            </w:tcMar>
            <w:vAlign w:val="bottom"/>
          </w:tcPr>
          <w:p w14:paraId="21FDAE24" w14:textId="77777777" w:rsidR="00580BEE" w:rsidRPr="00A30285" w:rsidRDefault="00A43055" w:rsidP="00B0455C">
            <w:pPr>
              <w:pStyle w:val="tunnistetiedot"/>
            </w:pPr>
            <w:r>
              <w:fldChar w:fldCharType="begin" w:fldLock="1">
                <w:ffData>
                  <w:name w:val="Teksti10"/>
                  <w:enabled/>
                  <w:calcOnExit w:val="0"/>
                  <w:textInput/>
                </w:ffData>
              </w:fldChar>
            </w:r>
            <w:bookmarkStart w:id="9" w:name="Teksti10"/>
            <w:r>
              <w:instrText xml:space="preserve"> FORMTEXT </w:instrText>
            </w:r>
            <w:r>
              <w:fldChar w:fldCharType="separate"/>
            </w:r>
            <w:r>
              <w:t>     </w:t>
            </w:r>
            <w:r>
              <w:fldChar w:fldCharType="end"/>
            </w:r>
            <w:bookmarkEnd w:id="9"/>
          </w:p>
        </w:tc>
      </w:tr>
      <w:tr w:rsidR="004B761D" w14:paraId="4E5348DB" w14:textId="77777777" w:rsidTr="00A30285">
        <w:tc>
          <w:tcPr>
            <w:tcW w:w="3686" w:type="dxa"/>
            <w:tcMar>
              <w:top w:w="57" w:type="dxa"/>
              <w:bottom w:w="57" w:type="dxa"/>
            </w:tcMar>
            <w:vAlign w:val="bottom"/>
          </w:tcPr>
          <w:p w14:paraId="6FB123AC" w14:textId="77777777" w:rsidR="004B761D" w:rsidRPr="00B0455C" w:rsidRDefault="004B761D" w:rsidP="00B0455C">
            <w:pPr>
              <w:pStyle w:val="tunnistetiedot"/>
              <w:rPr>
                <w:b/>
                <w:bCs/>
              </w:rPr>
            </w:pPr>
          </w:p>
        </w:tc>
        <w:tc>
          <w:tcPr>
            <w:tcW w:w="5947" w:type="dxa"/>
            <w:tcMar>
              <w:top w:w="57" w:type="dxa"/>
              <w:bottom w:w="57" w:type="dxa"/>
            </w:tcMar>
            <w:vAlign w:val="bottom"/>
          </w:tcPr>
          <w:p w14:paraId="79B27584" w14:textId="77777777" w:rsidR="004B761D" w:rsidRPr="00580BEE" w:rsidRDefault="00580BEE" w:rsidP="00B0455C">
            <w:pPr>
              <w:pStyle w:val="tunnistetiedot"/>
            </w:pPr>
            <w:r>
              <w:rPr>
                <w:b/>
              </w:rPr>
              <w:t>Resekostnader i euro</w:t>
            </w:r>
            <w:r>
              <w:t xml:space="preserve"> (bifoga kvitton i original)</w:t>
            </w:r>
          </w:p>
        </w:tc>
      </w:tr>
      <w:tr w:rsidR="004B761D" w14:paraId="7C02129C" w14:textId="77777777" w:rsidTr="00A30285">
        <w:tc>
          <w:tcPr>
            <w:tcW w:w="3686" w:type="dxa"/>
            <w:tcMar>
              <w:top w:w="57" w:type="dxa"/>
              <w:bottom w:w="57" w:type="dxa"/>
            </w:tcMar>
            <w:vAlign w:val="bottom"/>
          </w:tcPr>
          <w:p w14:paraId="6C1ED5CB" w14:textId="77777777" w:rsidR="004B761D" w:rsidRPr="004B761D" w:rsidRDefault="00580BEE" w:rsidP="00B0455C">
            <w:pPr>
              <w:pStyle w:val="tunnistetiedot"/>
            </w:pPr>
            <w:r>
              <w:t>Taxi, tåg, buss, metro m.m.:</w:t>
            </w:r>
          </w:p>
        </w:tc>
        <w:tc>
          <w:tcPr>
            <w:tcW w:w="5947" w:type="dxa"/>
            <w:tcMar>
              <w:top w:w="57" w:type="dxa"/>
              <w:bottom w:w="57" w:type="dxa"/>
            </w:tcMar>
            <w:vAlign w:val="bottom"/>
          </w:tcPr>
          <w:p w14:paraId="75FCBD96" w14:textId="77777777" w:rsidR="004B761D" w:rsidRPr="00A30285" w:rsidRDefault="00A43055" w:rsidP="00B0455C">
            <w:pPr>
              <w:pStyle w:val="tunnistetiedot"/>
            </w:pPr>
            <w:r>
              <w:fldChar w:fldCharType="begin" w:fldLock="1">
                <w:ffData>
                  <w:name w:val="Teksti11"/>
                  <w:enabled/>
                  <w:calcOnExit w:val="0"/>
                  <w:textInput/>
                </w:ffData>
              </w:fldChar>
            </w:r>
            <w:bookmarkStart w:id="10" w:name="Teksti11"/>
            <w:r>
              <w:instrText xml:space="preserve"> FORMTEXT </w:instrText>
            </w:r>
            <w:r>
              <w:fldChar w:fldCharType="separate"/>
            </w:r>
            <w:r>
              <w:t>     </w:t>
            </w:r>
            <w:r>
              <w:fldChar w:fldCharType="end"/>
            </w:r>
            <w:bookmarkEnd w:id="10"/>
          </w:p>
        </w:tc>
      </w:tr>
      <w:tr w:rsidR="00136DFD" w14:paraId="3022D9AF" w14:textId="77777777" w:rsidTr="00A30285">
        <w:tc>
          <w:tcPr>
            <w:tcW w:w="3686" w:type="dxa"/>
            <w:tcMar>
              <w:top w:w="57" w:type="dxa"/>
              <w:bottom w:w="57" w:type="dxa"/>
            </w:tcMar>
            <w:vAlign w:val="bottom"/>
          </w:tcPr>
          <w:p w14:paraId="7690D2E5" w14:textId="77777777" w:rsidR="00136DFD" w:rsidRDefault="00580BEE" w:rsidP="00B0455C">
            <w:pPr>
              <w:pStyle w:val="tunnistetiedot"/>
            </w:pPr>
            <w:r>
              <w:t>Flygbiljetter:</w:t>
            </w:r>
          </w:p>
        </w:tc>
        <w:tc>
          <w:tcPr>
            <w:tcW w:w="5947" w:type="dxa"/>
            <w:tcMar>
              <w:top w:w="57" w:type="dxa"/>
              <w:bottom w:w="57" w:type="dxa"/>
            </w:tcMar>
            <w:vAlign w:val="bottom"/>
          </w:tcPr>
          <w:p w14:paraId="2CF78E82" w14:textId="77777777" w:rsidR="00136DFD" w:rsidRPr="00A30285" w:rsidRDefault="00A43055" w:rsidP="00B0455C">
            <w:pPr>
              <w:pStyle w:val="tunnistetiedot"/>
            </w:pPr>
            <w:r>
              <w:fldChar w:fldCharType="begin" w:fldLock="1">
                <w:ffData>
                  <w:name w:val="Teksti12"/>
                  <w:enabled/>
                  <w:calcOnExit w:val="0"/>
                  <w:textInput/>
                </w:ffData>
              </w:fldChar>
            </w:r>
            <w:bookmarkStart w:id="11" w:name="Teksti12"/>
            <w:r>
              <w:instrText xml:space="preserve"> FORMTEXT </w:instrText>
            </w:r>
            <w:r>
              <w:fldChar w:fldCharType="separate"/>
            </w:r>
            <w:r>
              <w:t>     </w:t>
            </w:r>
            <w:r>
              <w:fldChar w:fldCharType="end"/>
            </w:r>
            <w:bookmarkEnd w:id="11"/>
          </w:p>
        </w:tc>
      </w:tr>
      <w:tr w:rsidR="00580BEE" w14:paraId="1C5B6BE5" w14:textId="77777777" w:rsidTr="00A30285">
        <w:tc>
          <w:tcPr>
            <w:tcW w:w="3686" w:type="dxa"/>
            <w:tcMar>
              <w:top w:w="57" w:type="dxa"/>
              <w:bottom w:w="57" w:type="dxa"/>
            </w:tcMar>
            <w:vAlign w:val="bottom"/>
          </w:tcPr>
          <w:p w14:paraId="4405DADA" w14:textId="77777777" w:rsidR="00580BEE" w:rsidRDefault="00580BEE" w:rsidP="00B0455C">
            <w:pPr>
              <w:pStyle w:val="tunnistetiedot"/>
            </w:pPr>
            <w:r>
              <w:t>Inkvartering:</w:t>
            </w:r>
          </w:p>
        </w:tc>
        <w:tc>
          <w:tcPr>
            <w:tcW w:w="5947" w:type="dxa"/>
            <w:tcMar>
              <w:top w:w="57" w:type="dxa"/>
              <w:bottom w:w="57" w:type="dxa"/>
            </w:tcMar>
            <w:vAlign w:val="bottom"/>
          </w:tcPr>
          <w:p w14:paraId="2FA9B397" w14:textId="77777777" w:rsidR="00580BEE" w:rsidRPr="00A30285" w:rsidRDefault="00A43055" w:rsidP="00B0455C">
            <w:pPr>
              <w:pStyle w:val="tunnistetiedot"/>
            </w:pPr>
            <w:r>
              <w:fldChar w:fldCharType="begin" w:fldLock="1">
                <w:ffData>
                  <w:name w:val="Teksti13"/>
                  <w:enabled/>
                  <w:calcOnExit w:val="0"/>
                  <w:textInput/>
                </w:ffData>
              </w:fldChar>
            </w:r>
            <w:bookmarkStart w:id="12" w:name="Teksti13"/>
            <w:r>
              <w:instrText xml:space="preserve"> FORMTEXT </w:instrText>
            </w:r>
            <w:r>
              <w:fldChar w:fldCharType="separate"/>
            </w:r>
            <w:r>
              <w:t>     </w:t>
            </w:r>
            <w:r>
              <w:fldChar w:fldCharType="end"/>
            </w:r>
            <w:bookmarkEnd w:id="12"/>
          </w:p>
        </w:tc>
      </w:tr>
      <w:tr w:rsidR="00580BEE" w14:paraId="5F40A938" w14:textId="77777777" w:rsidTr="00A30285">
        <w:tc>
          <w:tcPr>
            <w:tcW w:w="3686" w:type="dxa"/>
            <w:tcMar>
              <w:top w:w="57" w:type="dxa"/>
              <w:bottom w:w="57" w:type="dxa"/>
            </w:tcMar>
            <w:vAlign w:val="bottom"/>
          </w:tcPr>
          <w:p w14:paraId="7A46E0F7" w14:textId="77777777" w:rsidR="00580BEE" w:rsidRDefault="00580BEE" w:rsidP="00B0455C">
            <w:pPr>
              <w:pStyle w:val="tunnistetiedot"/>
            </w:pPr>
            <w:r>
              <w:t>Övriga utgifter:</w:t>
            </w:r>
          </w:p>
        </w:tc>
        <w:tc>
          <w:tcPr>
            <w:tcW w:w="5947" w:type="dxa"/>
            <w:tcMar>
              <w:top w:w="57" w:type="dxa"/>
              <w:bottom w:w="57" w:type="dxa"/>
            </w:tcMar>
            <w:vAlign w:val="bottom"/>
          </w:tcPr>
          <w:p w14:paraId="0C316D74" w14:textId="77777777" w:rsidR="00580BEE" w:rsidRPr="00A30285" w:rsidRDefault="00A43055" w:rsidP="00B0455C">
            <w:pPr>
              <w:pStyle w:val="tunnistetiedot"/>
            </w:pPr>
            <w:r>
              <w:fldChar w:fldCharType="begin" w:fldLock="1">
                <w:ffData>
                  <w:name w:val="Teksti14"/>
                  <w:enabled/>
                  <w:calcOnExit w:val="0"/>
                  <w:textInput/>
                </w:ffData>
              </w:fldChar>
            </w:r>
            <w:bookmarkStart w:id="13" w:name="Teksti14"/>
            <w:r>
              <w:instrText xml:space="preserve"> FORMTEXT </w:instrText>
            </w:r>
            <w:r>
              <w:fldChar w:fldCharType="separate"/>
            </w:r>
            <w:r>
              <w:t>     </w:t>
            </w:r>
            <w:r>
              <w:fldChar w:fldCharType="end"/>
            </w:r>
            <w:bookmarkEnd w:id="13"/>
          </w:p>
        </w:tc>
      </w:tr>
      <w:tr w:rsidR="00A30285" w14:paraId="219F8617" w14:textId="77777777" w:rsidTr="00A30285">
        <w:tc>
          <w:tcPr>
            <w:tcW w:w="3686" w:type="dxa"/>
            <w:tcMar>
              <w:top w:w="57" w:type="dxa"/>
              <w:bottom w:w="57" w:type="dxa"/>
            </w:tcMar>
            <w:vAlign w:val="bottom"/>
          </w:tcPr>
          <w:p w14:paraId="4EA8BE62" w14:textId="77777777" w:rsidR="00A30285" w:rsidRDefault="00A30285" w:rsidP="00A30285">
            <w:pPr>
              <w:pStyle w:val="tunnistetiedot"/>
            </w:pPr>
            <w:r>
              <w:t>Resekostnader totalt:</w:t>
            </w:r>
          </w:p>
        </w:tc>
        <w:tc>
          <w:tcPr>
            <w:tcW w:w="5947" w:type="dxa"/>
            <w:tcMar>
              <w:top w:w="57" w:type="dxa"/>
              <w:bottom w:w="57" w:type="dxa"/>
            </w:tcMar>
            <w:vAlign w:val="bottom"/>
          </w:tcPr>
          <w:p w14:paraId="3A9C84CD" w14:textId="77777777" w:rsidR="00A30285" w:rsidRPr="00A30285" w:rsidRDefault="00A43055" w:rsidP="00A30285">
            <w:pPr>
              <w:pStyle w:val="tunnistetiedot"/>
            </w:pPr>
            <w:r>
              <w:fldChar w:fldCharType="begin" w:fldLock="1">
                <w:ffData>
                  <w:name w:val="Teksti15"/>
                  <w:enabled/>
                  <w:calcOnExit w:val="0"/>
                  <w:textInput/>
                </w:ffData>
              </w:fldChar>
            </w:r>
            <w:bookmarkStart w:id="14" w:name="Teksti15"/>
            <w:r>
              <w:instrText xml:space="preserve"> FORMTEXT </w:instrText>
            </w:r>
            <w:r>
              <w:fldChar w:fldCharType="separate"/>
            </w:r>
            <w:r>
              <w:t>     </w:t>
            </w:r>
            <w:r>
              <w:fldChar w:fldCharType="end"/>
            </w:r>
            <w:bookmarkEnd w:id="14"/>
          </w:p>
        </w:tc>
      </w:tr>
      <w:tr w:rsidR="00A30285" w14:paraId="20BE5FB9" w14:textId="77777777" w:rsidTr="00A30285">
        <w:tc>
          <w:tcPr>
            <w:tcW w:w="3686" w:type="dxa"/>
            <w:tcMar>
              <w:top w:w="57" w:type="dxa"/>
              <w:bottom w:w="57" w:type="dxa"/>
            </w:tcMar>
            <w:vAlign w:val="bottom"/>
          </w:tcPr>
          <w:p w14:paraId="7FE7DD1E" w14:textId="77777777" w:rsidR="00A30285" w:rsidRDefault="00A30285" w:rsidP="00A30285">
            <w:pPr>
              <w:pStyle w:val="tunnistetiedot"/>
            </w:pPr>
          </w:p>
        </w:tc>
        <w:tc>
          <w:tcPr>
            <w:tcW w:w="5947" w:type="dxa"/>
            <w:tcMar>
              <w:top w:w="57" w:type="dxa"/>
              <w:bottom w:w="57" w:type="dxa"/>
            </w:tcMar>
            <w:vAlign w:val="bottom"/>
          </w:tcPr>
          <w:p w14:paraId="7D1AD403" w14:textId="77777777" w:rsidR="00A30285" w:rsidRDefault="00A30285" w:rsidP="00A30285">
            <w:pPr>
              <w:pStyle w:val="tunnistetiedot"/>
            </w:pPr>
            <w:r>
              <w:rPr>
                <w:b/>
              </w:rPr>
              <w:t xml:space="preserve">Kilometerersättning </w:t>
            </w:r>
            <w:r>
              <w:t>för användning av egen bil</w:t>
            </w:r>
          </w:p>
          <w:p w14:paraId="09446AB5" w14:textId="2E640A88" w:rsidR="00A30285" w:rsidRDefault="00A30285" w:rsidP="00A30285">
            <w:pPr>
              <w:pStyle w:val="tunnistetiedot"/>
            </w:pPr>
            <w:r>
              <w:t>(skattefri 0,30 euro/km, skattepliktig 0,5</w:t>
            </w:r>
            <w:r w:rsidR="003B76F3">
              <w:t>9</w:t>
            </w:r>
            <w:r>
              <w:t xml:space="preserve"> euro/km)</w:t>
            </w:r>
          </w:p>
        </w:tc>
      </w:tr>
      <w:tr w:rsidR="00A30285" w14:paraId="7DD7DA23" w14:textId="77777777" w:rsidTr="00A30285">
        <w:tc>
          <w:tcPr>
            <w:tcW w:w="3686" w:type="dxa"/>
            <w:tcMar>
              <w:top w:w="57" w:type="dxa"/>
              <w:bottom w:w="57" w:type="dxa"/>
            </w:tcMar>
            <w:vAlign w:val="bottom"/>
          </w:tcPr>
          <w:p w14:paraId="426AF800" w14:textId="77777777" w:rsidR="00A30285" w:rsidRDefault="00A30285" w:rsidP="00A30285">
            <w:pPr>
              <w:pStyle w:val="tunnistetiedot"/>
            </w:pPr>
            <w:r>
              <w:t>Resrutt (varifrån–vart):</w:t>
            </w:r>
          </w:p>
        </w:tc>
        <w:tc>
          <w:tcPr>
            <w:tcW w:w="5947" w:type="dxa"/>
            <w:tcMar>
              <w:top w:w="57" w:type="dxa"/>
              <w:bottom w:w="57" w:type="dxa"/>
            </w:tcMar>
            <w:vAlign w:val="bottom"/>
          </w:tcPr>
          <w:p w14:paraId="1CB8EFE5" w14:textId="77777777" w:rsidR="00A30285" w:rsidRPr="00BE077E" w:rsidRDefault="00C75C27" w:rsidP="00A30285">
            <w:pPr>
              <w:pStyle w:val="tunnistetiedot"/>
            </w:pPr>
            <w:r>
              <w:fldChar w:fldCharType="begin" w:fldLock="1">
                <w:ffData>
                  <w:name w:val="Teksti28"/>
                  <w:enabled/>
                  <w:calcOnExit w:val="0"/>
                  <w:textInput/>
                </w:ffData>
              </w:fldChar>
            </w:r>
            <w:bookmarkStart w:id="15" w:name="Teksti28"/>
            <w:r>
              <w:instrText xml:space="preserve"> FORMTEXT </w:instrText>
            </w:r>
            <w:r>
              <w:fldChar w:fldCharType="separate"/>
            </w:r>
            <w:r>
              <w:t>     </w:t>
            </w:r>
            <w:r>
              <w:fldChar w:fldCharType="end"/>
            </w:r>
            <w:bookmarkEnd w:id="15"/>
          </w:p>
        </w:tc>
      </w:tr>
      <w:tr w:rsidR="00A30285" w14:paraId="1EAC4081" w14:textId="77777777" w:rsidTr="00A30285">
        <w:tc>
          <w:tcPr>
            <w:tcW w:w="3686" w:type="dxa"/>
            <w:tcMar>
              <w:top w:w="57" w:type="dxa"/>
              <w:bottom w:w="57" w:type="dxa"/>
            </w:tcMar>
            <w:vAlign w:val="bottom"/>
          </w:tcPr>
          <w:p w14:paraId="5CD86886" w14:textId="77777777" w:rsidR="00A30285" w:rsidRDefault="00A30285" w:rsidP="00A30285">
            <w:pPr>
              <w:pStyle w:val="tunnistetiedot"/>
            </w:pPr>
            <w:r>
              <w:t>Kilometer:</w:t>
            </w:r>
          </w:p>
        </w:tc>
        <w:tc>
          <w:tcPr>
            <w:tcW w:w="5947" w:type="dxa"/>
            <w:tcMar>
              <w:top w:w="57" w:type="dxa"/>
              <w:bottom w:w="57" w:type="dxa"/>
            </w:tcMar>
            <w:vAlign w:val="bottom"/>
          </w:tcPr>
          <w:p w14:paraId="752EC799" w14:textId="77777777" w:rsidR="00A30285" w:rsidRPr="00BE077E" w:rsidRDefault="00A43055" w:rsidP="00A30285">
            <w:pPr>
              <w:pStyle w:val="tunnistetiedot"/>
            </w:pPr>
            <w:r w:rsidRPr="00BE077E">
              <w:fldChar w:fldCharType="begin" w:fldLock="1">
                <w:ffData>
                  <w:name w:val="Teksti17"/>
                  <w:enabled/>
                  <w:calcOnExit w:val="0"/>
                  <w:textInput/>
                </w:ffData>
              </w:fldChar>
            </w:r>
            <w:bookmarkStart w:id="16" w:name="Teksti17"/>
            <w:r w:rsidRPr="00BE077E">
              <w:instrText xml:space="preserve"> FORMTEXT </w:instrText>
            </w:r>
            <w:r w:rsidRPr="00BE077E">
              <w:fldChar w:fldCharType="separate"/>
            </w:r>
            <w:r>
              <w:t>     </w:t>
            </w:r>
            <w:r w:rsidRPr="00BE077E">
              <w:fldChar w:fldCharType="end"/>
            </w:r>
            <w:bookmarkEnd w:id="16"/>
          </w:p>
        </w:tc>
      </w:tr>
      <w:tr w:rsidR="00A30285" w14:paraId="65D37831" w14:textId="77777777" w:rsidTr="00A30285">
        <w:tc>
          <w:tcPr>
            <w:tcW w:w="3686" w:type="dxa"/>
            <w:tcMar>
              <w:top w:w="57" w:type="dxa"/>
              <w:bottom w:w="57" w:type="dxa"/>
            </w:tcMar>
            <w:vAlign w:val="bottom"/>
          </w:tcPr>
          <w:p w14:paraId="51335B85" w14:textId="77777777" w:rsidR="00A30285" w:rsidRDefault="00A30285" w:rsidP="00A30285">
            <w:pPr>
              <w:pStyle w:val="tunnistetiedot"/>
            </w:pPr>
          </w:p>
        </w:tc>
        <w:tc>
          <w:tcPr>
            <w:tcW w:w="5947" w:type="dxa"/>
            <w:tcMar>
              <w:top w:w="57" w:type="dxa"/>
              <w:bottom w:w="57" w:type="dxa"/>
            </w:tcMar>
            <w:vAlign w:val="bottom"/>
          </w:tcPr>
          <w:p w14:paraId="3A4AE22C" w14:textId="77777777" w:rsidR="00A30285" w:rsidRPr="00580BEE" w:rsidRDefault="00A30285" w:rsidP="00A30285">
            <w:pPr>
              <w:pStyle w:val="tunnistetiedot"/>
              <w:rPr>
                <w:b/>
                <w:bCs/>
              </w:rPr>
            </w:pPr>
            <w:r>
              <w:rPr>
                <w:b/>
              </w:rPr>
              <w:t>Dagtraktamenten</w:t>
            </w:r>
          </w:p>
        </w:tc>
      </w:tr>
      <w:tr w:rsidR="00A30285" w14:paraId="5B5AB9AC" w14:textId="77777777" w:rsidTr="00A30285">
        <w:tc>
          <w:tcPr>
            <w:tcW w:w="3686" w:type="dxa"/>
            <w:tcMar>
              <w:top w:w="57" w:type="dxa"/>
              <w:bottom w:w="57" w:type="dxa"/>
            </w:tcMar>
            <w:vAlign w:val="bottom"/>
          </w:tcPr>
          <w:p w14:paraId="7CB6D134" w14:textId="04F7A60E" w:rsidR="00A30285" w:rsidRDefault="00A30285" w:rsidP="00A30285">
            <w:pPr>
              <w:pStyle w:val="tunnistetiedot"/>
            </w:pPr>
            <w:r>
              <w:t>Fullt dagtraktamente (</w:t>
            </w:r>
            <w:r w:rsidR="003B76F3">
              <w:t>53</w:t>
            </w:r>
            <w:r>
              <w:t xml:space="preserve"> euro), antal:</w:t>
            </w:r>
          </w:p>
        </w:tc>
        <w:tc>
          <w:tcPr>
            <w:tcW w:w="5947" w:type="dxa"/>
            <w:tcMar>
              <w:top w:w="57" w:type="dxa"/>
              <w:bottom w:w="57" w:type="dxa"/>
            </w:tcMar>
            <w:vAlign w:val="bottom"/>
          </w:tcPr>
          <w:p w14:paraId="0C84BD31" w14:textId="77777777" w:rsidR="00A30285" w:rsidRPr="00BE077E" w:rsidRDefault="00A43055" w:rsidP="00A30285">
            <w:pPr>
              <w:pStyle w:val="tunnistetiedot"/>
            </w:pPr>
            <w:r w:rsidRPr="00BE077E">
              <w:fldChar w:fldCharType="begin" w:fldLock="1">
                <w:ffData>
                  <w:name w:val="Teksti18"/>
                  <w:enabled/>
                  <w:calcOnExit w:val="0"/>
                  <w:textInput/>
                </w:ffData>
              </w:fldChar>
            </w:r>
            <w:bookmarkStart w:id="17" w:name="Teksti18"/>
            <w:r w:rsidRPr="00BE077E">
              <w:instrText xml:space="preserve"> FORMTEXT </w:instrText>
            </w:r>
            <w:r w:rsidRPr="00BE077E">
              <w:fldChar w:fldCharType="separate"/>
            </w:r>
            <w:r>
              <w:t>     </w:t>
            </w:r>
            <w:r w:rsidRPr="00BE077E">
              <w:fldChar w:fldCharType="end"/>
            </w:r>
            <w:bookmarkEnd w:id="17"/>
          </w:p>
        </w:tc>
      </w:tr>
      <w:tr w:rsidR="00A30285" w14:paraId="53C5C796" w14:textId="77777777" w:rsidTr="00A30285">
        <w:tc>
          <w:tcPr>
            <w:tcW w:w="3686" w:type="dxa"/>
            <w:tcMar>
              <w:top w:w="57" w:type="dxa"/>
              <w:bottom w:w="57" w:type="dxa"/>
            </w:tcMar>
            <w:vAlign w:val="bottom"/>
          </w:tcPr>
          <w:p w14:paraId="4291D027" w14:textId="3557342E" w:rsidR="00A30285" w:rsidRDefault="00A30285" w:rsidP="00A30285">
            <w:pPr>
              <w:pStyle w:val="tunnistetiedot"/>
            </w:pPr>
            <w:r>
              <w:t>Partiellt dagtraktamente (2</w:t>
            </w:r>
            <w:r w:rsidR="003B76F3">
              <w:t>4</w:t>
            </w:r>
            <w:r>
              <w:t xml:space="preserve"> euro), antal:</w:t>
            </w:r>
          </w:p>
        </w:tc>
        <w:tc>
          <w:tcPr>
            <w:tcW w:w="5947" w:type="dxa"/>
            <w:tcMar>
              <w:top w:w="57" w:type="dxa"/>
              <w:bottom w:w="57" w:type="dxa"/>
            </w:tcMar>
            <w:vAlign w:val="bottom"/>
          </w:tcPr>
          <w:p w14:paraId="6EEB4BBF" w14:textId="77777777" w:rsidR="00A30285" w:rsidRPr="00BE077E" w:rsidRDefault="00A43055" w:rsidP="00A30285">
            <w:pPr>
              <w:pStyle w:val="tunnistetiedot"/>
            </w:pPr>
            <w:r w:rsidRPr="00BE077E">
              <w:fldChar w:fldCharType="begin" w:fldLock="1">
                <w:ffData>
                  <w:name w:val="Teksti19"/>
                  <w:enabled/>
                  <w:calcOnExit w:val="0"/>
                  <w:textInput/>
                </w:ffData>
              </w:fldChar>
            </w:r>
            <w:bookmarkStart w:id="18" w:name="Teksti19"/>
            <w:r w:rsidRPr="00BE077E">
              <w:instrText xml:space="preserve"> FORMTEXT </w:instrText>
            </w:r>
            <w:r w:rsidRPr="00BE077E">
              <w:fldChar w:fldCharType="separate"/>
            </w:r>
            <w:r>
              <w:t>     </w:t>
            </w:r>
            <w:r w:rsidRPr="00BE077E">
              <w:fldChar w:fldCharType="end"/>
            </w:r>
            <w:bookmarkEnd w:id="18"/>
          </w:p>
        </w:tc>
      </w:tr>
    </w:tbl>
    <w:p w14:paraId="6586A03A" w14:textId="77777777" w:rsidR="00615DBB" w:rsidRDefault="00615DBB" w:rsidP="00615DBB">
      <w:pPr>
        <w:pStyle w:val="Otsikko3"/>
      </w:pPr>
    </w:p>
    <w:p w14:paraId="78BDCFFF" w14:textId="77777777" w:rsidR="000A72DB" w:rsidRPr="000A72DB" w:rsidRDefault="000A72DB" w:rsidP="000A72DB"/>
    <w:p w14:paraId="24E15E4D" w14:textId="77777777" w:rsidR="00615DBB" w:rsidRDefault="00615DBB" w:rsidP="00615DBB">
      <w:pPr>
        <w:pStyle w:val="Otsikko3"/>
      </w:pPr>
      <w:r>
        <w:t xml:space="preserve">Datum och underskrift: </w:t>
      </w:r>
      <w:r w:rsidR="00AA730C">
        <w:fldChar w:fldCharType="begin" w:fldLock="1">
          <w:ffData>
            <w:name w:val="Teksti29"/>
            <w:enabled/>
            <w:calcOnExit w:val="0"/>
            <w:textInput/>
          </w:ffData>
        </w:fldChar>
      </w:r>
      <w:bookmarkStart w:id="19" w:name="Teksti29"/>
      <w:r w:rsidR="00AA730C">
        <w:instrText xml:space="preserve"> FORMTEXT </w:instrText>
      </w:r>
      <w:r w:rsidR="00AA730C">
        <w:fldChar w:fldCharType="separate"/>
      </w:r>
      <w:r>
        <w:t>     </w:t>
      </w:r>
      <w:r w:rsidR="00AA730C">
        <w:fldChar w:fldCharType="end"/>
      </w:r>
      <w:bookmarkEnd w:id="19"/>
    </w:p>
    <w:p w14:paraId="74EB82C4" w14:textId="77777777" w:rsidR="000A72DB" w:rsidRPr="000A72DB" w:rsidRDefault="000A72DB" w:rsidP="000A72DB"/>
    <w:p w14:paraId="0A048E65" w14:textId="77777777" w:rsidR="006A0E8D" w:rsidRDefault="005C26E2" w:rsidP="005E0ACE">
      <w:pPr>
        <w:pStyle w:val="Otsikko3"/>
      </w:pPr>
      <w:r>
        <w:lastRenderedPageBreak/>
        <w:t xml:space="preserve">Kontrollerats av enheten: </w:t>
      </w:r>
      <w:r w:rsidR="00AA730C">
        <w:fldChar w:fldCharType="begin" w:fldLock="1">
          <w:ffData>
            <w:name w:val="Teksti30"/>
            <w:enabled/>
            <w:calcOnExit w:val="0"/>
            <w:textInput/>
          </w:ffData>
        </w:fldChar>
      </w:r>
      <w:bookmarkStart w:id="20" w:name="Teksti30"/>
      <w:r w:rsidR="00AA730C">
        <w:instrText xml:space="preserve"> FORMTEXT </w:instrText>
      </w:r>
      <w:r w:rsidR="00AA730C">
        <w:fldChar w:fldCharType="separate"/>
      </w:r>
      <w:r>
        <w:t>     </w:t>
      </w:r>
      <w:r w:rsidR="00AA730C">
        <w:fldChar w:fldCharType="end"/>
      </w:r>
      <w:bookmarkEnd w:id="20"/>
    </w:p>
    <w:p w14:paraId="6BD76F76" w14:textId="77777777" w:rsidR="005E0ACE" w:rsidRPr="005E0ACE" w:rsidRDefault="005E0ACE" w:rsidP="005E0ACE"/>
    <w:p w14:paraId="42DBF99A" w14:textId="77777777" w:rsidR="003C3E92" w:rsidRDefault="003C3E92" w:rsidP="003C3E92">
      <w:pPr>
        <w:pStyle w:val="Otsikko3"/>
      </w:pPr>
      <w:r>
        <w:t>Instruktioner: Ersättning för resekostnader</w:t>
      </w:r>
    </w:p>
    <w:p w14:paraId="0C036CFA" w14:textId="77777777" w:rsidR="00C52983" w:rsidRDefault="006B1774" w:rsidP="00C52983">
      <w:r>
        <w:t xml:space="preserve">Resekostnader ersätts enligt statens resereglemente. En del av de utbetalda ersättningarna anmäls till inkomstregistret och ersättningarna kan vara beskattningsbar inkomst för mottagaren. När den ersättning som betalats till en mottagare är skattepliktig, kan han eller hon dra av kostnaderna i sin egen beskattning. Därför är det skäl att för eget bruk ta kopior av reseräkningen och kvittona. </w:t>
      </w:r>
      <w:hyperlink r:id="rId11" w:history="1">
        <w:r>
          <w:rPr>
            <w:rStyle w:val="Hyperlinkki"/>
          </w:rPr>
          <w:t>Mer information hittar du på Skatteförvaltningens webbplats</w:t>
        </w:r>
      </w:hyperlink>
      <w:r w:rsidR="00312C94">
        <w:t>.</w:t>
      </w:r>
    </w:p>
    <w:p w14:paraId="7A78791A" w14:textId="77777777" w:rsidR="003C3E92" w:rsidRDefault="003C3E92" w:rsidP="003C3E92">
      <w:r>
        <w:t>Bifoga kvittona i original till reseräkningen där du anger tiden för avgång och återkomst samt resrutten. Reseräkningen och kvittona kan också vara i elektronisk form.</w:t>
      </w:r>
    </w:p>
    <w:p w14:paraId="7ACAC2D1" w14:textId="77777777" w:rsidR="003C3E92" w:rsidRDefault="003C3E92" w:rsidP="003C3E92">
      <w:r>
        <w:t xml:space="preserve">Resekostnaderna ersätts enligt taxorna för kollektivtrafiken. Se </w:t>
      </w:r>
      <w:hyperlink r:id="rId12" w:history="1">
        <w:r>
          <w:rPr>
            <w:rStyle w:val="Hyperlinkki"/>
          </w:rPr>
          <w:t>trafikförbindelserna från Helsingfors-Vanda flygplats</w:t>
        </w:r>
      </w:hyperlink>
      <w:r>
        <w:t xml:space="preserve">. </w:t>
      </w:r>
    </w:p>
    <w:p w14:paraId="4FA0CD2D" w14:textId="77777777" w:rsidR="003C3E92" w:rsidRDefault="003C3E92" w:rsidP="003C3E92">
      <w:r>
        <w:t>Kilometerersättning för användning av egen bil betalas endast till den del det inte finns någon allmän trafikförbindelse eller om det med tanke på tidsanvändningen är särskilt besvärligt att använda den.</w:t>
      </w:r>
    </w:p>
    <w:p w14:paraId="66EC1DEC" w14:textId="68E3F9D5" w:rsidR="00782D5D" w:rsidRDefault="00FF3779" w:rsidP="003C3E92">
      <w:r>
        <w:t>Logikostnaderna betalas bara när utfrågningen sker vid en sådan tidpunkt att tur- och returresan inte kan ordnas samma dag. Avtala i förväg om ersättning för skäliga logikostnader med det utskott som kallat dig till sitt möte</w:t>
      </w:r>
      <w:r w:rsidR="003B76F3">
        <w:t>, i övriga fall ersätts inte logikostnader.</w:t>
      </w:r>
    </w:p>
    <w:p w14:paraId="0B44DA21" w14:textId="77777777" w:rsidR="00782D5D" w:rsidRDefault="00782D5D" w:rsidP="003C3E92">
      <w:r>
        <w:t>Individuella reseräkningar sänds direkt till utskottet.</w:t>
      </w:r>
    </w:p>
    <w:p w14:paraId="6B70CCF9" w14:textId="77777777" w:rsidR="00E90756" w:rsidRDefault="00782D5D" w:rsidP="003C3E92">
      <w:r>
        <w:t xml:space="preserve">Om resekostnaderna ersätts ett företag eller en sammanslutning (FO-nummer) används inte denna blankett, utan företaget sänder en faktura enligt sin praxis till riksdagens adress för e-faktura i enlighet med en separat </w:t>
      </w:r>
      <w:hyperlink r:id="rId13" w:history="1">
        <w:r>
          <w:rPr>
            <w:rStyle w:val="Hyperlinkki"/>
          </w:rPr>
          <w:t>faktureringsanvisning</w:t>
        </w:r>
      </w:hyperlink>
      <w:r>
        <w:t>.</w:t>
      </w:r>
    </w:p>
    <w:p w14:paraId="61745402" w14:textId="77777777" w:rsidR="003C3E92" w:rsidRPr="003C3E92" w:rsidRDefault="00E90756" w:rsidP="00E90756">
      <w:r>
        <w:t xml:space="preserve">Personuppgifterna är konfidentiella och riksdagens kansli behandlar i egenskap av personuppgiftsansvarig era uppgifter i enlighet med kraven i EU:s dataskyddsförordning. Uppgifterna på reseräkningen samlas in för att resekostnaderna ska kunna ersättas till resenären. Uppgifterna samlas in direkt från den registrerade och förvaringstiderna för dem baserar sig på lagstiftningen som definierar förvaringstiderna för bokföringsmaterial. Personuppgifter överlämnas inte till länder utanför Europeiska unionen (EU) eller Europeiska ekonomiska samarbetsområdet (EES). De registrerade har i enlighet med dataskyddsförordningen rätt att rätta uppgifter, få åtkomst till uppgifterna och lämna in klagomål till tillsynsmyndigheten. I frågor som gäller dina uppgifter se </w:t>
      </w:r>
      <w:hyperlink r:id="rId14" w:history="1">
        <w:r>
          <w:rPr>
            <w:rStyle w:val="Hyperlinkki"/>
          </w:rPr>
          <w:t>Den registrerades rättigheter</w:t>
        </w:r>
      </w:hyperlink>
      <w:r>
        <w:t>.</w:t>
      </w:r>
    </w:p>
    <w:sectPr w:rsidR="003C3E92" w:rsidRPr="003C3E92" w:rsidSect="00D36560">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701"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A452FC" w14:textId="77777777" w:rsidR="005D7BA8" w:rsidRDefault="005D7BA8" w:rsidP="00647B4C">
      <w:r>
        <w:separator/>
      </w:r>
    </w:p>
  </w:endnote>
  <w:endnote w:type="continuationSeparator" w:id="0">
    <w:p w14:paraId="62C0DEAE" w14:textId="77777777" w:rsidR="005D7BA8" w:rsidRDefault="005D7BA8" w:rsidP="0064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745EE" w14:textId="77777777" w:rsidR="00641B76" w:rsidRDefault="00641B76">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B7363" w14:textId="77777777" w:rsidR="00641B76" w:rsidRDefault="00641B76">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DB27B" w14:textId="77777777" w:rsidR="00641B76" w:rsidRDefault="00641B7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ACE91" w14:textId="77777777" w:rsidR="005D7BA8" w:rsidRDefault="005D7BA8" w:rsidP="00647B4C">
      <w:r>
        <w:separator/>
      </w:r>
    </w:p>
  </w:footnote>
  <w:footnote w:type="continuationSeparator" w:id="0">
    <w:p w14:paraId="334C2E40" w14:textId="77777777" w:rsidR="005D7BA8" w:rsidRDefault="005D7BA8" w:rsidP="00647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F3D3E" w14:textId="77777777" w:rsidR="00641B76" w:rsidRDefault="00641B76">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0151111"/>
      <w:docPartObj>
        <w:docPartGallery w:val="Page Numbers (Top of Page)"/>
        <w:docPartUnique/>
      </w:docPartObj>
    </w:sdtPr>
    <w:sdtContent>
      <w:p w14:paraId="565E282E" w14:textId="77777777" w:rsidR="00BA2992" w:rsidRDefault="00BA2992">
        <w:pPr>
          <w:pStyle w:val="Yltunniste"/>
          <w:jc w:val="right"/>
        </w:pPr>
        <w:r>
          <w:fldChar w:fldCharType="begin"/>
        </w:r>
        <w:r>
          <w:instrText>PAGE   \* MERGEFORMAT</w:instrText>
        </w:r>
        <w:r>
          <w:fldChar w:fldCharType="separate"/>
        </w:r>
        <w:r>
          <w:t>2</w:t>
        </w:r>
        <w:r>
          <w:fldChar w:fldCharType="end"/>
        </w:r>
      </w:p>
    </w:sdtContent>
  </w:sdt>
  <w:p w14:paraId="75385B9A" w14:textId="77777777" w:rsidR="00647B4C" w:rsidRDefault="00647B4C">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01EBB" w14:textId="77777777" w:rsidR="00D36560" w:rsidRDefault="00641B76" w:rsidP="00641B76">
    <w:pPr>
      <w:pStyle w:val="Yltunniste"/>
      <w:ind w:left="0"/>
    </w:pPr>
    <w:r>
      <w:rPr>
        <w:noProof/>
      </w:rPr>
      <w:drawing>
        <wp:inline distT="0" distB="0" distL="0" distR="0" wp14:anchorId="35F325FE" wp14:editId="4C054648">
          <wp:extent cx="1837854" cy="698099"/>
          <wp:effectExtent l="0" t="0" r="0"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03806" cy="723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ttachedTemplate r:id="rId1"/>
  <w:documentProtection w:edit="trackedChanges" w:enforcement="0"/>
  <w:defaultTabStop w:val="26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6F3"/>
    <w:rsid w:val="00000B8E"/>
    <w:rsid w:val="0002034F"/>
    <w:rsid w:val="000259FE"/>
    <w:rsid w:val="00043BDA"/>
    <w:rsid w:val="0004789B"/>
    <w:rsid w:val="0008696F"/>
    <w:rsid w:val="00090318"/>
    <w:rsid w:val="000A09F1"/>
    <w:rsid w:val="000A72DB"/>
    <w:rsid w:val="000B031C"/>
    <w:rsid w:val="000C1D4F"/>
    <w:rsid w:val="000D34D4"/>
    <w:rsid w:val="000D5D49"/>
    <w:rsid w:val="000F3E18"/>
    <w:rsid w:val="00110975"/>
    <w:rsid w:val="00136DFD"/>
    <w:rsid w:val="00166F4F"/>
    <w:rsid w:val="00172180"/>
    <w:rsid w:val="0018359B"/>
    <w:rsid w:val="00184D2B"/>
    <w:rsid w:val="001D52AE"/>
    <w:rsid w:val="001F37DC"/>
    <w:rsid w:val="001F6511"/>
    <w:rsid w:val="00200924"/>
    <w:rsid w:val="00210BD8"/>
    <w:rsid w:val="00212CA7"/>
    <w:rsid w:val="00215523"/>
    <w:rsid w:val="0022732C"/>
    <w:rsid w:val="00232EC0"/>
    <w:rsid w:val="00254773"/>
    <w:rsid w:val="002725EF"/>
    <w:rsid w:val="00272C86"/>
    <w:rsid w:val="0027756D"/>
    <w:rsid w:val="0029583A"/>
    <w:rsid w:val="0029640E"/>
    <w:rsid w:val="002A045B"/>
    <w:rsid w:val="002B10AC"/>
    <w:rsid w:val="002E307F"/>
    <w:rsid w:val="002F7A64"/>
    <w:rsid w:val="0030073D"/>
    <w:rsid w:val="00312C94"/>
    <w:rsid w:val="00317AA6"/>
    <w:rsid w:val="00326402"/>
    <w:rsid w:val="00343BD3"/>
    <w:rsid w:val="00357B05"/>
    <w:rsid w:val="003602B3"/>
    <w:rsid w:val="003755C2"/>
    <w:rsid w:val="003868BD"/>
    <w:rsid w:val="0039067E"/>
    <w:rsid w:val="00392373"/>
    <w:rsid w:val="003B76F3"/>
    <w:rsid w:val="003C0629"/>
    <w:rsid w:val="003C3E92"/>
    <w:rsid w:val="00405B0F"/>
    <w:rsid w:val="00441B1F"/>
    <w:rsid w:val="00473867"/>
    <w:rsid w:val="00496D9C"/>
    <w:rsid w:val="004B761D"/>
    <w:rsid w:val="004D5AB7"/>
    <w:rsid w:val="004F65A4"/>
    <w:rsid w:val="005025E6"/>
    <w:rsid w:val="005258E1"/>
    <w:rsid w:val="00542CD6"/>
    <w:rsid w:val="00550549"/>
    <w:rsid w:val="005703F3"/>
    <w:rsid w:val="00580BEE"/>
    <w:rsid w:val="005A1174"/>
    <w:rsid w:val="005A157E"/>
    <w:rsid w:val="005B2C58"/>
    <w:rsid w:val="005C26E2"/>
    <w:rsid w:val="005C3337"/>
    <w:rsid w:val="005C450D"/>
    <w:rsid w:val="005D3856"/>
    <w:rsid w:val="005D7BA8"/>
    <w:rsid w:val="005E0ACE"/>
    <w:rsid w:val="0060702F"/>
    <w:rsid w:val="00613AFB"/>
    <w:rsid w:val="00615DBB"/>
    <w:rsid w:val="00632E92"/>
    <w:rsid w:val="006355A8"/>
    <w:rsid w:val="00641B76"/>
    <w:rsid w:val="00647B4C"/>
    <w:rsid w:val="006A0E8D"/>
    <w:rsid w:val="006A1DD2"/>
    <w:rsid w:val="006A4AD7"/>
    <w:rsid w:val="006B1774"/>
    <w:rsid w:val="006B3D2A"/>
    <w:rsid w:val="006C602C"/>
    <w:rsid w:val="006E0378"/>
    <w:rsid w:val="006F492D"/>
    <w:rsid w:val="0071442D"/>
    <w:rsid w:val="00717E61"/>
    <w:rsid w:val="00733F58"/>
    <w:rsid w:val="007461A5"/>
    <w:rsid w:val="007579EE"/>
    <w:rsid w:val="00782D5D"/>
    <w:rsid w:val="007B1542"/>
    <w:rsid w:val="007B6DE6"/>
    <w:rsid w:val="007B784B"/>
    <w:rsid w:val="007F22A3"/>
    <w:rsid w:val="00823D30"/>
    <w:rsid w:val="00836035"/>
    <w:rsid w:val="00837C04"/>
    <w:rsid w:val="008459FC"/>
    <w:rsid w:val="0084703A"/>
    <w:rsid w:val="00871F4B"/>
    <w:rsid w:val="008B5674"/>
    <w:rsid w:val="008C320E"/>
    <w:rsid w:val="008E416E"/>
    <w:rsid w:val="009114DE"/>
    <w:rsid w:val="00960E25"/>
    <w:rsid w:val="00995D4E"/>
    <w:rsid w:val="009A66C5"/>
    <w:rsid w:val="009A6BAD"/>
    <w:rsid w:val="009B28A3"/>
    <w:rsid w:val="009C3198"/>
    <w:rsid w:val="00A031E4"/>
    <w:rsid w:val="00A10E29"/>
    <w:rsid w:val="00A30285"/>
    <w:rsid w:val="00A43055"/>
    <w:rsid w:val="00A47263"/>
    <w:rsid w:val="00A772F8"/>
    <w:rsid w:val="00AA16AC"/>
    <w:rsid w:val="00AA730C"/>
    <w:rsid w:val="00AB38DE"/>
    <w:rsid w:val="00AE1F03"/>
    <w:rsid w:val="00AF1486"/>
    <w:rsid w:val="00AF70BD"/>
    <w:rsid w:val="00B0455C"/>
    <w:rsid w:val="00B06540"/>
    <w:rsid w:val="00B5157D"/>
    <w:rsid w:val="00B55EAC"/>
    <w:rsid w:val="00B73529"/>
    <w:rsid w:val="00B84E17"/>
    <w:rsid w:val="00B93857"/>
    <w:rsid w:val="00B939A6"/>
    <w:rsid w:val="00BA2992"/>
    <w:rsid w:val="00BC1221"/>
    <w:rsid w:val="00BC5D76"/>
    <w:rsid w:val="00BE0715"/>
    <w:rsid w:val="00BE077E"/>
    <w:rsid w:val="00BF6122"/>
    <w:rsid w:val="00C02250"/>
    <w:rsid w:val="00C10D60"/>
    <w:rsid w:val="00C15FB6"/>
    <w:rsid w:val="00C47718"/>
    <w:rsid w:val="00C52983"/>
    <w:rsid w:val="00C75C27"/>
    <w:rsid w:val="00CC240A"/>
    <w:rsid w:val="00CF03FF"/>
    <w:rsid w:val="00D05A5D"/>
    <w:rsid w:val="00D34E52"/>
    <w:rsid w:val="00D36560"/>
    <w:rsid w:val="00D549F8"/>
    <w:rsid w:val="00D71ACB"/>
    <w:rsid w:val="00D7403D"/>
    <w:rsid w:val="00D763DA"/>
    <w:rsid w:val="00DB3786"/>
    <w:rsid w:val="00DD10B8"/>
    <w:rsid w:val="00DF1F92"/>
    <w:rsid w:val="00E13974"/>
    <w:rsid w:val="00E208EE"/>
    <w:rsid w:val="00E250D2"/>
    <w:rsid w:val="00E42FE1"/>
    <w:rsid w:val="00E73173"/>
    <w:rsid w:val="00E768D3"/>
    <w:rsid w:val="00E82159"/>
    <w:rsid w:val="00E87D1A"/>
    <w:rsid w:val="00E90756"/>
    <w:rsid w:val="00E925E2"/>
    <w:rsid w:val="00E966ED"/>
    <w:rsid w:val="00E97EEC"/>
    <w:rsid w:val="00EC3325"/>
    <w:rsid w:val="00ED4F07"/>
    <w:rsid w:val="00EE1F69"/>
    <w:rsid w:val="00EF0F79"/>
    <w:rsid w:val="00EF2290"/>
    <w:rsid w:val="00F02696"/>
    <w:rsid w:val="00F05A25"/>
    <w:rsid w:val="00F05A66"/>
    <w:rsid w:val="00F16F16"/>
    <w:rsid w:val="00F42D37"/>
    <w:rsid w:val="00F47580"/>
    <w:rsid w:val="00F62EC4"/>
    <w:rsid w:val="00F81EFC"/>
    <w:rsid w:val="00F84136"/>
    <w:rsid w:val="00F86470"/>
    <w:rsid w:val="00FA5048"/>
    <w:rsid w:val="00FA7E3A"/>
    <w:rsid w:val="00FC6285"/>
    <w:rsid w:val="00FD3D7D"/>
    <w:rsid w:val="00FF377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982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E416E"/>
    <w:pPr>
      <w:spacing w:after="240" w:line="240" w:lineRule="auto"/>
      <w:ind w:left="1077"/>
    </w:pPr>
  </w:style>
  <w:style w:type="paragraph" w:styleId="Otsikko1">
    <w:name w:val="heading 1"/>
    <w:basedOn w:val="Normaali"/>
    <w:next w:val="Normaali"/>
    <w:link w:val="Otsikko1Char"/>
    <w:uiPriority w:val="9"/>
    <w:qFormat/>
    <w:rsid w:val="009A66C5"/>
    <w:pPr>
      <w:keepNext/>
      <w:keepLines/>
      <w:spacing w:before="360" w:after="120"/>
      <w:ind w:left="0"/>
      <w:outlineLvl w:val="0"/>
    </w:pPr>
    <w:rPr>
      <w:rFonts w:eastAsiaTheme="majorEastAsia" w:cstheme="majorHAnsi"/>
      <w:b/>
      <w:caps/>
      <w:color w:val="000000" w:themeColor="text1"/>
      <w:sz w:val="24"/>
      <w:szCs w:val="32"/>
    </w:rPr>
  </w:style>
  <w:style w:type="paragraph" w:styleId="Otsikko2">
    <w:name w:val="heading 2"/>
    <w:basedOn w:val="Normaali"/>
    <w:next w:val="Normaali"/>
    <w:link w:val="Otsikko2Char"/>
    <w:uiPriority w:val="9"/>
    <w:unhideWhenUsed/>
    <w:qFormat/>
    <w:rsid w:val="00D763DA"/>
    <w:pPr>
      <w:keepNext/>
      <w:keepLines/>
      <w:spacing w:before="720"/>
      <w:ind w:left="0"/>
      <w:outlineLvl w:val="1"/>
    </w:pPr>
    <w:rPr>
      <w:rFonts w:eastAsiaTheme="majorEastAsia" w:cstheme="majorBidi"/>
      <w:b/>
      <w:color w:val="000000" w:themeColor="text1"/>
      <w:sz w:val="24"/>
      <w:szCs w:val="26"/>
    </w:rPr>
  </w:style>
  <w:style w:type="paragraph" w:styleId="Otsikko3">
    <w:name w:val="heading 3"/>
    <w:basedOn w:val="Otsikko2"/>
    <w:next w:val="Normaali"/>
    <w:link w:val="Otsikko3Char"/>
    <w:uiPriority w:val="9"/>
    <w:unhideWhenUsed/>
    <w:qFormat/>
    <w:rsid w:val="00D763DA"/>
    <w:pPr>
      <w:spacing w:before="120" w:after="120"/>
      <w:outlineLvl w:val="2"/>
    </w:pPr>
    <w:rPr>
      <w:sz w:val="22"/>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647B4C"/>
    <w:pPr>
      <w:tabs>
        <w:tab w:val="center" w:pos="4819"/>
        <w:tab w:val="right" w:pos="9638"/>
      </w:tabs>
    </w:pPr>
  </w:style>
  <w:style w:type="character" w:customStyle="1" w:styleId="YltunnisteChar">
    <w:name w:val="Ylätunniste Char"/>
    <w:basedOn w:val="Kappaleenoletusfontti"/>
    <w:link w:val="Yltunniste"/>
    <w:uiPriority w:val="99"/>
    <w:rsid w:val="00647B4C"/>
  </w:style>
  <w:style w:type="paragraph" w:styleId="Alatunniste">
    <w:name w:val="footer"/>
    <w:basedOn w:val="Normaali"/>
    <w:link w:val="AlatunnisteChar"/>
    <w:uiPriority w:val="99"/>
    <w:unhideWhenUsed/>
    <w:rsid w:val="00647B4C"/>
    <w:pPr>
      <w:tabs>
        <w:tab w:val="center" w:pos="4819"/>
        <w:tab w:val="right" w:pos="9638"/>
      </w:tabs>
    </w:pPr>
  </w:style>
  <w:style w:type="character" w:customStyle="1" w:styleId="AlatunnisteChar">
    <w:name w:val="Alatunniste Char"/>
    <w:basedOn w:val="Kappaleenoletusfontti"/>
    <w:link w:val="Alatunniste"/>
    <w:uiPriority w:val="99"/>
    <w:rsid w:val="00647B4C"/>
  </w:style>
  <w:style w:type="table" w:styleId="TaulukkoRuudukko">
    <w:name w:val="Table Grid"/>
    <w:basedOn w:val="Normaalitaulukko"/>
    <w:uiPriority w:val="39"/>
    <w:rsid w:val="00D34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1Char">
    <w:name w:val="Otsikko 1 Char"/>
    <w:basedOn w:val="Kappaleenoletusfontti"/>
    <w:link w:val="Otsikko1"/>
    <w:uiPriority w:val="9"/>
    <w:rsid w:val="009A66C5"/>
    <w:rPr>
      <w:rFonts w:eastAsiaTheme="majorEastAsia" w:cstheme="majorHAnsi"/>
      <w:b/>
      <w:caps/>
      <w:color w:val="000000" w:themeColor="text1"/>
      <w:sz w:val="24"/>
      <w:szCs w:val="32"/>
    </w:rPr>
  </w:style>
  <w:style w:type="character" w:customStyle="1" w:styleId="Otsikko2Char">
    <w:name w:val="Otsikko 2 Char"/>
    <w:basedOn w:val="Kappaleenoletusfontti"/>
    <w:link w:val="Otsikko2"/>
    <w:uiPriority w:val="9"/>
    <w:rsid w:val="00D763DA"/>
    <w:rPr>
      <w:rFonts w:eastAsiaTheme="majorEastAsia" w:cstheme="majorBidi"/>
      <w:b/>
      <w:color w:val="000000" w:themeColor="text1"/>
      <w:sz w:val="24"/>
      <w:szCs w:val="26"/>
    </w:rPr>
  </w:style>
  <w:style w:type="paragraph" w:customStyle="1" w:styleId="tunnistetiedot">
    <w:name w:val="tunnistetiedot"/>
    <w:basedOn w:val="Normaali"/>
    <w:qFormat/>
    <w:rsid w:val="00B5157D"/>
    <w:pPr>
      <w:tabs>
        <w:tab w:val="left" w:pos="1304"/>
        <w:tab w:val="left" w:pos="2608"/>
        <w:tab w:val="left" w:pos="3912"/>
        <w:tab w:val="left" w:pos="5216"/>
        <w:tab w:val="left" w:pos="6521"/>
        <w:tab w:val="left" w:pos="7825"/>
        <w:tab w:val="left" w:pos="9129"/>
      </w:tabs>
      <w:spacing w:after="0"/>
      <w:ind w:left="0"/>
    </w:pPr>
  </w:style>
  <w:style w:type="character" w:customStyle="1" w:styleId="Otsikko3Char">
    <w:name w:val="Otsikko 3 Char"/>
    <w:basedOn w:val="Kappaleenoletusfontti"/>
    <w:link w:val="Otsikko3"/>
    <w:uiPriority w:val="9"/>
    <w:rsid w:val="00D763DA"/>
    <w:rPr>
      <w:rFonts w:eastAsiaTheme="majorEastAsia" w:cstheme="majorBidi"/>
      <w:b/>
      <w:color w:val="000000" w:themeColor="text1"/>
      <w:szCs w:val="24"/>
    </w:rPr>
  </w:style>
  <w:style w:type="paragraph" w:styleId="Eivli">
    <w:name w:val="No Spacing"/>
    <w:uiPriority w:val="1"/>
    <w:rsid w:val="00392373"/>
    <w:pPr>
      <w:spacing w:after="0" w:line="240" w:lineRule="auto"/>
      <w:ind w:left="1077"/>
    </w:pPr>
  </w:style>
  <w:style w:type="paragraph" w:styleId="Otsikko">
    <w:name w:val="Title"/>
    <w:basedOn w:val="Normaali"/>
    <w:next w:val="Normaali"/>
    <w:link w:val="OtsikkoChar"/>
    <w:uiPriority w:val="10"/>
    <w:rsid w:val="00392373"/>
    <w:pPr>
      <w:spacing w:after="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392373"/>
    <w:rPr>
      <w:rFonts w:asciiTheme="majorHAnsi" w:eastAsiaTheme="majorEastAsia" w:hAnsiTheme="majorHAnsi" w:cstheme="majorBidi"/>
      <w:spacing w:val="-10"/>
      <w:kern w:val="28"/>
      <w:sz w:val="56"/>
      <w:szCs w:val="56"/>
    </w:rPr>
  </w:style>
  <w:style w:type="character" w:styleId="Korostus">
    <w:name w:val="Emphasis"/>
    <w:basedOn w:val="Kappaleenoletusfontti"/>
    <w:uiPriority w:val="20"/>
    <w:rsid w:val="00392373"/>
    <w:rPr>
      <w:i/>
      <w:iCs/>
    </w:rPr>
  </w:style>
  <w:style w:type="character" w:styleId="Hyperlinkki">
    <w:name w:val="Hyperlink"/>
    <w:basedOn w:val="Kappaleenoletusfontti"/>
    <w:uiPriority w:val="99"/>
    <w:unhideWhenUsed/>
    <w:rsid w:val="003C3E92"/>
    <w:rPr>
      <w:color w:val="0563C1" w:themeColor="hyperlink"/>
      <w:u w:val="single"/>
    </w:rPr>
  </w:style>
  <w:style w:type="character" w:styleId="Ratkaisematonmaininta">
    <w:name w:val="Unresolved Mention"/>
    <w:basedOn w:val="Kappaleenoletusfontti"/>
    <w:uiPriority w:val="99"/>
    <w:semiHidden/>
    <w:unhideWhenUsed/>
    <w:rsid w:val="003C3E92"/>
    <w:rPr>
      <w:color w:val="605E5C"/>
      <w:shd w:val="clear" w:color="auto" w:fill="E1DFDD"/>
    </w:rPr>
  </w:style>
  <w:style w:type="character" w:styleId="AvattuHyperlinkki">
    <w:name w:val="FollowedHyperlink"/>
    <w:basedOn w:val="Kappaleenoletusfontti"/>
    <w:uiPriority w:val="99"/>
    <w:semiHidden/>
    <w:unhideWhenUsed/>
    <w:rsid w:val="00A772F8"/>
    <w:rPr>
      <w:color w:val="954F72" w:themeColor="followedHyperlink"/>
      <w:u w:val="single"/>
    </w:rPr>
  </w:style>
  <w:style w:type="character" w:styleId="Paikkamerkkiteksti">
    <w:name w:val="Placeholder Text"/>
    <w:basedOn w:val="Kappaleenoletusfontti"/>
    <w:uiPriority w:val="99"/>
    <w:semiHidden/>
    <w:rsid w:val="006B3D2A"/>
    <w:rPr>
      <w:color w:val="808080"/>
    </w:rPr>
  </w:style>
  <w:style w:type="paragraph" w:styleId="Muutos">
    <w:name w:val="Revision"/>
    <w:hidden/>
    <w:uiPriority w:val="99"/>
    <w:semiHidden/>
    <w:rsid w:val="00641B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431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salto.eduskunta.fi/SV/naineduskuntatoimii/organisaatio/laskutusohjeet/Sidor/default.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reittiopas.hsl.fi/reitti/Helsinki-Vantaan%20lentoasema,%20Lentoasemantie%201,%20Vantaa::60.318933,24.968296/Helsingin%20rautatieasema,%20Helsinki::60.170747,24.941445?time=1678887593&amp;locale=s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ero.fi/sv/Detaljerade_skatteanvisningar/stallningstaganden/90139/p&#229;-verifikat-baserade-resekostnadsers&#228;ttningar-i-beskattningen/" TargetMode="Externa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salto.eduskunta.fi/SV/naineduskuntatoimii/organisaatio/tietosuojaselosteet/Sidor/rekisteroidynoikeudet.aspx"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stahl\Desktop\Valiokunnan%20asiantuntijan%20matkalasku-sv-dot.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Asiakirja" ma:contentTypeID="0x010100217BF295E102D34784EE84C80A3A8977" ma:contentTypeVersion="2" ma:contentTypeDescription="Luo uusi asiakirja." ma:contentTypeScope="" ma:versionID="7138ada425043f2b0e816186cc2e8a0e">
  <xsd:schema xmlns:xsd="http://www.w3.org/2001/XMLSchema" xmlns:xs="http://www.w3.org/2001/XMLSchema" xmlns:p="http://schemas.microsoft.com/office/2006/metadata/properties" xmlns:ns1="http://schemas.microsoft.com/sharepoint/v3" xmlns:ns2="a0c7317f-dcb9-485d-84da-bf6fec3725ca" targetNamespace="http://schemas.microsoft.com/office/2006/metadata/properties" ma:root="true" ma:fieldsID="f7861560b162839a774162ac7c7db1ec" ns1:_="" ns2:_="">
    <xsd:import namespace="http://schemas.microsoft.com/sharepoint/v3"/>
    <xsd:import namespace="a0c7317f-dcb9-485d-84da-bf6fec3725c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Ajoituksen alkamispäivämäärä" ma:description="Ajoituksen alkamispäivämäärä on julkaisuominaisuuden luoma sivustosarake. Sillä määritetään päivämäärä ja kellonaika, jolloin vierailijat näkevät sivuston ensimmäisen kerran." ma:hidden="true" ma:internalName="PublishingStartDate">
      <xsd:simpleType>
        <xsd:restriction base="dms:Unknown"/>
      </xsd:simpleType>
    </xsd:element>
    <xsd:element name="PublishingExpirationDate" ma:index="12" nillable="true" ma:displayName="Ajoituksen päättymispäivämäärä"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c7317f-dcb9-485d-84da-bf6fec3725ca" elementFormDefault="qualified">
    <xsd:import namespace="http://schemas.microsoft.com/office/2006/documentManagement/types"/>
    <xsd:import namespace="http://schemas.microsoft.com/office/infopath/2007/PartnerControls"/>
    <xsd:element name="_dlc_DocId" ma:index="8" nillable="true" ma:displayName="Tiedostotunnisteen arvo" ma:description="Tälle kohteelle määritetyn tiedostotunnisteen arvo." ma:internalName="_dlc_DocId" ma:readOnly="true">
      <xsd:simpleType>
        <xsd:restriction base="dms:Text"/>
      </xsd:simpleType>
    </xsd:element>
    <xsd:element name="_dlc_DocIdUrl" ma:index="9"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ysyvä tunniste" ma:description="Tunniste säilytetään lisättäessä."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a0c7317f-dcb9-485d-84da-bf6fec3725ca">Z3KAZQXCTMCE-4212-93</_dlc_DocId>
    <_dlc_DocIdUrl xmlns="a0c7317f-dcb9-485d-84da-bf6fec3725ca">
      <Url>https://sisalto.eduskunta.fi/FI/naineduskuntatoimii/eduskunnan_tehtavat/talousarvio/_layouts/15/DocIdRedir.aspx?ID=Z3KAZQXCTMCE-4212-93</Url>
      <Description>Z3KAZQXCTMCE-4212-93</Description>
    </_dlc_DocIdUrl>
    <PublishingExpirationDate xmlns="http://schemas.microsoft.com/sharepoint/v3" xsi:nil="true"/>
    <PublishingStartDate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B4C498-075F-4A31-B043-47D7640004B5}">
  <ds:schemaRefs>
    <ds:schemaRef ds:uri="http://schemas.microsoft.com/sharepoint/events"/>
  </ds:schemaRefs>
</ds:datastoreItem>
</file>

<file path=customXml/itemProps2.xml><?xml version="1.0" encoding="utf-8"?>
<ds:datastoreItem xmlns:ds="http://schemas.openxmlformats.org/officeDocument/2006/customXml" ds:itemID="{99BD34B8-9766-4C36-B9F0-DC29ACECE8AD}"/>
</file>

<file path=customXml/itemProps3.xml><?xml version="1.0" encoding="utf-8"?>
<ds:datastoreItem xmlns:ds="http://schemas.openxmlformats.org/officeDocument/2006/customXml" ds:itemID="{6358E9CE-F9CD-4D13-91D3-C252A1B5C558}">
  <ds:schemaRefs>
    <ds:schemaRef ds:uri="http://schemas.openxmlformats.org/officeDocument/2006/bibliography"/>
  </ds:schemaRefs>
</ds:datastoreItem>
</file>

<file path=customXml/itemProps4.xml><?xml version="1.0" encoding="utf-8"?>
<ds:datastoreItem xmlns:ds="http://schemas.openxmlformats.org/officeDocument/2006/customXml" ds:itemID="{223984C6-4A5A-4692-9566-19CB197B5DF9}">
  <ds:schemaRefs>
    <ds:schemaRef ds:uri="http://schemas.microsoft.com/office/2006/metadata/properties"/>
    <ds:schemaRef ds:uri="http://schemas.microsoft.com/office/infopath/2007/PartnerControls"/>
    <ds:schemaRef ds:uri="a0c7317f-dcb9-485d-84da-bf6fec3725ca"/>
    <ds:schemaRef ds:uri="http://schemas.microsoft.com/sharepoint/v3"/>
  </ds:schemaRefs>
</ds:datastoreItem>
</file>

<file path=customXml/itemProps5.xml><?xml version="1.0" encoding="utf-8"?>
<ds:datastoreItem xmlns:ds="http://schemas.openxmlformats.org/officeDocument/2006/customXml" ds:itemID="{CB5953BB-7C51-4445-B26C-C2E75F5D9E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Valiokunnan asiantuntijan matkalasku-sv-dot</Template>
  <TotalTime>0</TotalTime>
  <Pages>2</Pages>
  <Words>451</Words>
  <Characters>3661</Characters>
  <Application>Microsoft Office Word</Application>
  <DocSecurity>0</DocSecurity>
  <Lines>30</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Saavutettava</cp:keywords>
  <dc:description/>
  <cp:lastModifiedBy/>
  <cp:revision>1</cp:revision>
  <dcterms:created xsi:type="dcterms:W3CDTF">2025-01-07T13:35:00Z</dcterms:created>
  <dcterms:modified xsi:type="dcterms:W3CDTF">2025-01-07T13:42:00Z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0x010100217BF295E102D34784EE84C80A3A8977</vt:lpwstr>
  </property>
  <property fmtid="{D5CDD505-2E9C-101B-9397-08002B2CF9AE}" pid="3" name="_dlc_DocIdItemGuid">
    <vt:lpwstr>d76c3bd6-bdec-462d-8067-de611f5d07a0</vt:lpwstr>
  </property>
</Properties>
</file>